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EB" w:rsidRDefault="00C16D58">
      <w:pPr>
        <w:jc w:val="center"/>
        <w:rPr>
          <w:b/>
          <w:spacing w:val="-3"/>
        </w:rPr>
      </w:pPr>
      <w:bookmarkStart w:id="0" w:name="_GoBack"/>
      <w:bookmarkEnd w:id="0"/>
      <w:r>
        <w:rPr>
          <w:b/>
          <w:noProof/>
          <w:spacing w:val="-3"/>
          <w:lang w:eastAsia="en-AU"/>
        </w:rPr>
        <w:drawing>
          <wp:inline distT="0" distB="0" distL="0" distR="0" wp14:anchorId="07528D99" wp14:editId="07528D9A">
            <wp:extent cx="924560" cy="765175"/>
            <wp:effectExtent l="0" t="0" r="8890" b="0"/>
            <wp:docPr id="1" name="Picture 1" descr="C:\Documents and Settings\kcsggs\Desktop\caa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csggs\Desktop\caa6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EB" w:rsidRDefault="00C16D58">
      <w:pPr>
        <w:jc w:val="center"/>
        <w:rPr>
          <w:rFonts w:ascii="Arial" w:hAnsi="Arial" w:cs="Arial"/>
          <w:bCs/>
          <w:spacing w:val="-3"/>
          <w:sz w:val="20"/>
        </w:rPr>
      </w:pPr>
      <w:r>
        <w:rPr>
          <w:rFonts w:ascii="Arial" w:hAnsi="Arial" w:cs="Arial"/>
          <w:bCs/>
          <w:spacing w:val="-3"/>
          <w:sz w:val="20"/>
        </w:rPr>
        <w:t>www.courts.sa.gov.au</w:t>
      </w:r>
    </w:p>
    <w:p w:rsidR="00AE58EB" w:rsidRDefault="00C16D58">
      <w:pPr>
        <w:jc w:val="center"/>
        <w:rPr>
          <w:rFonts w:ascii="Arial" w:hAnsi="Arial"/>
          <w:b/>
          <w:spacing w:val="-3"/>
          <w:sz w:val="29"/>
        </w:rPr>
      </w:pPr>
      <w:proofErr w:type="gramStart"/>
      <w:r>
        <w:rPr>
          <w:rFonts w:ascii="Arial" w:hAnsi="Arial"/>
          <w:b/>
          <w:spacing w:val="-3"/>
          <w:sz w:val="29"/>
        </w:rPr>
        <w:t>COURTS  ADMINISTRATION</w:t>
      </w:r>
      <w:proofErr w:type="gramEnd"/>
      <w:r>
        <w:rPr>
          <w:rFonts w:ascii="Arial" w:hAnsi="Arial"/>
          <w:b/>
          <w:spacing w:val="-3"/>
          <w:sz w:val="29"/>
        </w:rPr>
        <w:t xml:space="preserve">  AUTHORITY</w:t>
      </w:r>
    </w:p>
    <w:p w:rsidR="00AE58EB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8"/>
        </w:rPr>
        <w:t>Adelaide Magistrates Court</w:t>
      </w:r>
    </w:p>
    <w:p w:rsidR="00020695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260-280 Victoria Square, </w:t>
      </w:r>
      <w:proofErr w:type="gramStart"/>
      <w:r>
        <w:rPr>
          <w:rFonts w:ascii="Arial" w:hAnsi="Arial" w:cs="Arial"/>
          <w:spacing w:val="-3"/>
          <w:sz w:val="20"/>
        </w:rPr>
        <w:t>Adelaide  SA</w:t>
      </w:r>
      <w:proofErr w:type="gramEnd"/>
      <w:r>
        <w:rPr>
          <w:rFonts w:ascii="Arial" w:hAnsi="Arial" w:cs="Arial"/>
          <w:spacing w:val="-3"/>
          <w:sz w:val="20"/>
        </w:rPr>
        <w:t xml:space="preserve">  5000</w:t>
      </w:r>
    </w:p>
    <w:p w:rsidR="00020695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PO Box 6115 Halifax Street, </w:t>
      </w:r>
      <w:proofErr w:type="gramStart"/>
      <w:r>
        <w:rPr>
          <w:rFonts w:ascii="Arial" w:hAnsi="Arial" w:cs="Arial"/>
          <w:spacing w:val="-3"/>
          <w:sz w:val="20"/>
        </w:rPr>
        <w:t>Adelaide  SA</w:t>
      </w:r>
      <w:proofErr w:type="gramEnd"/>
      <w:r>
        <w:rPr>
          <w:rFonts w:ascii="Arial" w:hAnsi="Arial" w:cs="Arial"/>
          <w:spacing w:val="-3"/>
          <w:sz w:val="20"/>
        </w:rPr>
        <w:t xml:space="preserve">  5000</w:t>
      </w:r>
    </w:p>
    <w:p w:rsidR="00020695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Telephone: (08) 8204 2444</w:t>
      </w:r>
    </w:p>
    <w:p w:rsidR="00020695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(DX Box No 668)</w:t>
      </w:r>
    </w:p>
    <w:p w:rsidR="00020695" w:rsidRDefault="00020695" w:rsidP="00020695">
      <w:pPr>
        <w:jc w:val="center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Enquiry@courts.sa.gov.au</w:t>
      </w:r>
    </w:p>
    <w:p w:rsidR="00020695" w:rsidRPr="00D70EB8" w:rsidRDefault="00020695" w:rsidP="00020695">
      <w:pPr>
        <w:jc w:val="center"/>
        <w:rPr>
          <w:spacing w:val="-3"/>
        </w:rPr>
      </w:pPr>
    </w:p>
    <w:p w:rsidR="00AE58EB" w:rsidRPr="00D70EB8" w:rsidRDefault="00AE58EB">
      <w:pPr>
        <w:rPr>
          <w:spacing w:val="-3"/>
        </w:rPr>
      </w:pPr>
    </w:p>
    <w:p w:rsidR="00AE58EB" w:rsidRPr="00D70EB8" w:rsidRDefault="00AE58EB">
      <w:pPr>
        <w:sectPr w:rsidR="00AE58EB" w:rsidRPr="00D70EB8" w:rsidSect="00D70EB8">
          <w:headerReference w:type="default" r:id="rId12"/>
          <w:footerReference w:type="default" r:id="rId13"/>
          <w:pgSz w:w="11906" w:h="16838" w:code="9"/>
          <w:pgMar w:top="1134" w:right="1418" w:bottom="1134" w:left="1418" w:header="425" w:footer="709" w:gutter="0"/>
          <w:paperSrc w:first="7" w:other="7"/>
          <w:cols w:space="708"/>
          <w:docGrid w:linePitch="360"/>
        </w:sectPr>
      </w:pPr>
    </w:p>
    <w:p w:rsidR="00D70EB8" w:rsidRDefault="00D70EB8"/>
    <w:p w:rsidR="00020695" w:rsidRPr="00D70EB8" w:rsidRDefault="00B93154">
      <w:r>
        <w:t>DATE</w:t>
      </w:r>
    </w:p>
    <w:p w:rsidR="00020695" w:rsidRPr="00D70EB8" w:rsidRDefault="00020695"/>
    <w:p w:rsidR="00020695" w:rsidRPr="00D70EB8" w:rsidRDefault="00020695">
      <w:r w:rsidRPr="00D70EB8">
        <w:t>NAME</w:t>
      </w:r>
    </w:p>
    <w:p w:rsidR="00020695" w:rsidRPr="00D70EB8" w:rsidRDefault="00020695">
      <w:r w:rsidRPr="00D70EB8">
        <w:t>ADDRESS</w:t>
      </w:r>
    </w:p>
    <w:p w:rsidR="00020695" w:rsidRPr="00D70EB8" w:rsidRDefault="00020695">
      <w:r w:rsidRPr="00D70EB8">
        <w:t>ADDRESS</w:t>
      </w:r>
    </w:p>
    <w:p w:rsidR="00020695" w:rsidRDefault="00020695"/>
    <w:p w:rsidR="00D70EB8" w:rsidRPr="00D70EB8" w:rsidRDefault="00D70EB8"/>
    <w:p w:rsidR="00020695" w:rsidRPr="00D70EB8" w:rsidRDefault="00020695"/>
    <w:p w:rsidR="00020695" w:rsidRPr="00D70EB8" w:rsidRDefault="00D70EB8">
      <w:r w:rsidRPr="00D70EB8">
        <w:t>Dear</w:t>
      </w:r>
      <w: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70EB8" w:rsidRPr="00D70EB8" w:rsidRDefault="00D70EB8" w:rsidP="00D70EB8"/>
    <w:p w:rsidR="00020695" w:rsidRPr="00D70EB8" w:rsidRDefault="002F7F3D" w:rsidP="00D70EB8">
      <w:pPr>
        <w:rPr>
          <w:b/>
        </w:rPr>
      </w:pPr>
      <w:r w:rsidRPr="00D70EB8">
        <w:rPr>
          <w:b/>
        </w:rPr>
        <w:t xml:space="preserve">Notice of </w:t>
      </w:r>
      <w:r w:rsidR="00020695" w:rsidRPr="00D70EB8">
        <w:rPr>
          <w:b/>
        </w:rPr>
        <w:t xml:space="preserve">Declaration that </w:t>
      </w:r>
      <w:r w:rsidR="000355EE" w:rsidRPr="00D70EB8">
        <w:rPr>
          <w:b/>
        </w:rPr>
        <w:t>D</w:t>
      </w:r>
      <w:r w:rsidR="00020695" w:rsidRPr="00D70EB8">
        <w:rPr>
          <w:b/>
        </w:rPr>
        <w:t xml:space="preserve">omestic </w:t>
      </w:r>
      <w:r w:rsidR="000355EE" w:rsidRPr="00D70EB8">
        <w:rPr>
          <w:b/>
        </w:rPr>
        <w:t>V</w:t>
      </w:r>
      <w:r w:rsidR="00020695" w:rsidRPr="00D70EB8">
        <w:rPr>
          <w:b/>
        </w:rPr>
        <w:t xml:space="preserve">iolence </w:t>
      </w:r>
      <w:r w:rsidR="000355EE" w:rsidRPr="00D70EB8">
        <w:rPr>
          <w:b/>
        </w:rPr>
        <w:t>O</w:t>
      </w:r>
      <w:r w:rsidR="00020695" w:rsidRPr="00D70EB8">
        <w:rPr>
          <w:b/>
        </w:rPr>
        <w:t xml:space="preserve">rder </w:t>
      </w:r>
      <w:r w:rsidRPr="00D70EB8">
        <w:rPr>
          <w:b/>
        </w:rPr>
        <w:t>is</w:t>
      </w:r>
      <w:r w:rsidR="00020695" w:rsidRPr="00D70EB8">
        <w:rPr>
          <w:b/>
        </w:rPr>
        <w:t xml:space="preserve"> </w:t>
      </w:r>
      <w:r w:rsidR="000355EE" w:rsidRPr="00D70EB8">
        <w:rPr>
          <w:b/>
        </w:rPr>
        <w:t>Nationally R</w:t>
      </w:r>
      <w:r w:rsidR="00020695" w:rsidRPr="00D70EB8">
        <w:rPr>
          <w:b/>
        </w:rPr>
        <w:t>ecognised</w:t>
      </w:r>
    </w:p>
    <w:p w:rsidR="009B116F" w:rsidRPr="00D70EB8" w:rsidRDefault="009B116F"/>
    <w:p w:rsidR="009B116F" w:rsidRPr="00D70EB8" w:rsidRDefault="009B116F">
      <w:r w:rsidRPr="00D70EB8">
        <w:t xml:space="preserve">Defendant: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</w:p>
    <w:p w:rsidR="009B116F" w:rsidRPr="00D70EB8" w:rsidRDefault="009B116F">
      <w:pPr>
        <w:rPr>
          <w:b/>
        </w:rPr>
      </w:pPr>
      <w:r w:rsidRPr="00D70EB8">
        <w:t>Protected person/s:</w:t>
      </w:r>
      <w:r w:rsidR="00D70EB8">
        <w:t xml:space="preserve">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</w:p>
    <w:p w:rsidR="009B116F" w:rsidRPr="00D70EB8" w:rsidRDefault="009B116F">
      <w:pPr>
        <w:rPr>
          <w:b/>
        </w:rPr>
      </w:pPr>
      <w:r w:rsidRPr="00D70EB8">
        <w:t xml:space="preserve">Date order made: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</w:p>
    <w:p w:rsidR="009B116F" w:rsidRPr="00D70EB8" w:rsidRDefault="009B116F">
      <w:pPr>
        <w:rPr>
          <w:b/>
        </w:rPr>
      </w:pPr>
      <w:r w:rsidRPr="00D70EB8">
        <w:t xml:space="preserve">Location order made: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</w:p>
    <w:p w:rsidR="009B116F" w:rsidRPr="00D70EB8" w:rsidRDefault="009B116F">
      <w:r w:rsidRPr="00D70EB8">
        <w:t xml:space="preserve">Ref number: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</w:p>
    <w:p w:rsidR="00020695" w:rsidRPr="00D70EB8" w:rsidRDefault="00020695"/>
    <w:p w:rsidR="00020695" w:rsidRPr="00D70EB8" w:rsidRDefault="00020695">
      <w:r w:rsidRPr="00D70EB8">
        <w:t xml:space="preserve">On </w:t>
      </w:r>
      <w:r w:rsidR="00D70EB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D70EB8">
        <w:rPr>
          <w:rFonts w:ascii="Arial" w:hAnsi="Arial" w:cs="Arial"/>
          <w:sz w:val="20"/>
        </w:rPr>
        <w:instrText xml:space="preserve"> FORMTEXT </w:instrText>
      </w:r>
      <w:r w:rsidR="00D70EB8">
        <w:rPr>
          <w:rFonts w:ascii="Arial" w:hAnsi="Arial" w:cs="Arial"/>
          <w:sz w:val="20"/>
        </w:rPr>
      </w:r>
      <w:r w:rsidR="00D70EB8">
        <w:rPr>
          <w:rFonts w:ascii="Arial" w:hAnsi="Arial" w:cs="Arial"/>
          <w:sz w:val="20"/>
        </w:rPr>
        <w:fldChar w:fldCharType="separate"/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noProof/>
          <w:sz w:val="20"/>
        </w:rPr>
        <w:t> </w:t>
      </w:r>
      <w:r w:rsidR="00D70EB8">
        <w:rPr>
          <w:rFonts w:ascii="Arial" w:hAnsi="Arial" w:cs="Arial"/>
          <w:sz w:val="20"/>
        </w:rPr>
        <w:fldChar w:fldCharType="end"/>
      </w:r>
      <w:r w:rsidRPr="00D70EB8">
        <w:t xml:space="preserve"> the </w:t>
      </w:r>
      <w:r w:rsidR="000355EE" w:rsidRPr="00D70EB8">
        <w:t xml:space="preserve">Magistrates </w:t>
      </w:r>
      <w:r w:rsidRPr="00D70EB8">
        <w:t>Court</w:t>
      </w:r>
      <w:r w:rsidR="000355EE" w:rsidRPr="00D70EB8">
        <w:t xml:space="preserve"> of South Australia</w:t>
      </w:r>
      <w:r w:rsidRPr="00D70EB8">
        <w:t xml:space="preserve"> </w:t>
      </w:r>
      <w:r w:rsidR="00395678" w:rsidRPr="00D70EB8">
        <w:t>declared</w:t>
      </w:r>
      <w:r w:rsidRPr="00D70EB8">
        <w:t xml:space="preserve"> that the </w:t>
      </w:r>
      <w:r w:rsidR="00E666AA">
        <w:t xml:space="preserve">attached </w:t>
      </w:r>
      <w:r w:rsidR="00D70EB8">
        <w:t>D</w:t>
      </w:r>
      <w:r w:rsidRPr="00D70EB8">
        <w:t xml:space="preserve">omestic </w:t>
      </w:r>
      <w:r w:rsidR="00D70EB8">
        <w:t>V</w:t>
      </w:r>
      <w:r w:rsidRPr="00D70EB8">
        <w:t xml:space="preserve">iolence </w:t>
      </w:r>
      <w:r w:rsidR="00D70EB8">
        <w:t>O</w:t>
      </w:r>
      <w:r w:rsidRPr="00D70EB8">
        <w:t xml:space="preserve">rder </w:t>
      </w:r>
      <w:r w:rsidR="00395678" w:rsidRPr="00D70EB8">
        <w:t>b</w:t>
      </w:r>
      <w:r w:rsidR="009B116F" w:rsidRPr="00D70EB8">
        <w:t>e</w:t>
      </w:r>
      <w:r w:rsidR="00D70EB8">
        <w:t xml:space="preserve"> a R</w:t>
      </w:r>
      <w:r w:rsidR="00395678" w:rsidRPr="00D70EB8">
        <w:t>ecognised</w:t>
      </w:r>
      <w:r w:rsidR="009B116F" w:rsidRPr="00D70EB8">
        <w:t xml:space="preserve"> </w:t>
      </w:r>
      <w:r w:rsidR="00D70EB8">
        <w:t>D</w:t>
      </w:r>
      <w:r w:rsidR="009B116F" w:rsidRPr="00D70EB8">
        <w:t xml:space="preserve">omestic </w:t>
      </w:r>
      <w:r w:rsidR="00D70EB8">
        <w:t>V</w:t>
      </w:r>
      <w:r w:rsidR="009B116F" w:rsidRPr="00D70EB8">
        <w:t xml:space="preserve">iolence </w:t>
      </w:r>
      <w:r w:rsidR="00D70EB8">
        <w:t>O</w:t>
      </w:r>
      <w:r w:rsidR="009B116F" w:rsidRPr="00D70EB8">
        <w:t xml:space="preserve">rder. </w:t>
      </w:r>
    </w:p>
    <w:p w:rsidR="009B116F" w:rsidRPr="00D70EB8" w:rsidRDefault="009B116F"/>
    <w:p w:rsidR="009B116F" w:rsidRPr="00D70EB8" w:rsidRDefault="009B116F">
      <w:r w:rsidRPr="00D70EB8">
        <w:t>The effect of this de</w:t>
      </w:r>
      <w:r w:rsidR="00D70EB8">
        <w:t>claration is that the attached D</w:t>
      </w:r>
      <w:r w:rsidRPr="00D70EB8">
        <w:t xml:space="preserve">omestic </w:t>
      </w:r>
      <w:r w:rsidR="00D70EB8">
        <w:t>V</w:t>
      </w:r>
      <w:r w:rsidRPr="00D70EB8">
        <w:t xml:space="preserve">iolence </w:t>
      </w:r>
      <w:r w:rsidR="00D70EB8">
        <w:t>O</w:t>
      </w:r>
      <w:r w:rsidRPr="00D70EB8">
        <w:t xml:space="preserve">rder now </w:t>
      </w:r>
      <w:r w:rsidR="00796894" w:rsidRPr="00D70EB8">
        <w:t xml:space="preserve">applies and is </w:t>
      </w:r>
      <w:r w:rsidRPr="00D70EB8">
        <w:t xml:space="preserve">enforceable in any </w:t>
      </w:r>
      <w:r w:rsidR="000355EE" w:rsidRPr="00D70EB8">
        <w:t>S</w:t>
      </w:r>
      <w:r w:rsidRPr="00D70EB8">
        <w:t xml:space="preserve">tate or </w:t>
      </w:r>
      <w:r w:rsidR="000355EE" w:rsidRPr="00D70EB8">
        <w:t>T</w:t>
      </w:r>
      <w:r w:rsidRPr="00D70EB8">
        <w:t>erritory</w:t>
      </w:r>
      <w:r w:rsidR="00F83497" w:rsidRPr="00D70EB8">
        <w:t xml:space="preserve"> of</w:t>
      </w:r>
      <w:r w:rsidRPr="00D70EB8">
        <w:t xml:space="preserve"> Australia. </w:t>
      </w:r>
    </w:p>
    <w:p w:rsidR="009B116F" w:rsidRPr="00D70EB8" w:rsidRDefault="009B116F"/>
    <w:p w:rsidR="009B116F" w:rsidRPr="00D70EB8" w:rsidRDefault="009B116F"/>
    <w:p w:rsidR="009B116F" w:rsidRDefault="009B116F"/>
    <w:p w:rsidR="00D70EB8" w:rsidRDefault="00D70EB8"/>
    <w:p w:rsidR="00D70EB8" w:rsidRPr="00D70EB8" w:rsidRDefault="00D70EB8"/>
    <w:p w:rsidR="009B116F" w:rsidRPr="00D70EB8" w:rsidRDefault="009B116F">
      <w:r w:rsidRPr="00D70EB8">
        <w:t>Court Officer</w:t>
      </w:r>
    </w:p>
    <w:p w:rsidR="009B116F" w:rsidRPr="00D70EB8" w:rsidRDefault="009B116F"/>
    <w:p w:rsidR="002726F0" w:rsidRPr="00D70EB8" w:rsidRDefault="002726F0" w:rsidP="00D70EB8">
      <w:pPr>
        <w:tabs>
          <w:tab w:val="left" w:pos="1134"/>
        </w:tabs>
        <w:rPr>
          <w:sz w:val="18"/>
        </w:rPr>
      </w:pPr>
      <w:r w:rsidRPr="00D70EB8">
        <w:rPr>
          <w:sz w:val="18"/>
        </w:rPr>
        <w:t>Attachment</w:t>
      </w:r>
      <w:r w:rsidR="00364AB1">
        <w:rPr>
          <w:sz w:val="18"/>
        </w:rPr>
        <w:t>s</w:t>
      </w:r>
      <w:r w:rsidRPr="00D70EB8">
        <w:rPr>
          <w:sz w:val="18"/>
        </w:rPr>
        <w:t xml:space="preserve">: </w:t>
      </w:r>
      <w:r w:rsidRPr="00D70EB8">
        <w:rPr>
          <w:sz w:val="18"/>
        </w:rPr>
        <w:tab/>
        <w:t xml:space="preserve">DVO that has been declared </w:t>
      </w:r>
    </w:p>
    <w:p w:rsidR="002726F0" w:rsidRPr="00D70EB8" w:rsidRDefault="00D70EB8" w:rsidP="00D70EB8">
      <w:pPr>
        <w:tabs>
          <w:tab w:val="left" w:pos="1134"/>
        </w:tabs>
        <w:rPr>
          <w:sz w:val="18"/>
        </w:rPr>
      </w:pPr>
      <w:r>
        <w:rPr>
          <w:sz w:val="18"/>
        </w:rPr>
        <w:tab/>
      </w:r>
      <w:r w:rsidR="002726F0" w:rsidRPr="00D70EB8">
        <w:rPr>
          <w:sz w:val="18"/>
        </w:rPr>
        <w:t>Certificate of Proper</w:t>
      </w:r>
      <w:r w:rsidR="00E666AA">
        <w:rPr>
          <w:sz w:val="18"/>
        </w:rPr>
        <w:t xml:space="preserve"> Notification</w:t>
      </w:r>
    </w:p>
    <w:sectPr w:rsidR="002726F0" w:rsidRPr="00D70EB8">
      <w:type w:val="continuous"/>
      <w:pgSz w:w="11906" w:h="16838" w:code="9"/>
      <w:pgMar w:top="567" w:right="1418" w:bottom="1134" w:left="1418" w:header="709" w:footer="709" w:gutter="0"/>
      <w:paperSrc w:first="7" w:other="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F3" w:rsidRDefault="003241F3">
      <w:r>
        <w:separator/>
      </w:r>
    </w:p>
  </w:endnote>
  <w:endnote w:type="continuationSeparator" w:id="0">
    <w:p w:rsidR="003241F3" w:rsidRDefault="003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FD" w:rsidRDefault="00D103FD" w:rsidP="00D103FD">
    <w:pPr>
      <w:pStyle w:val="Footer"/>
      <w:ind w:left="-851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F3" w:rsidRDefault="003241F3">
      <w:r>
        <w:separator/>
      </w:r>
    </w:p>
  </w:footnote>
  <w:footnote w:type="continuationSeparator" w:id="0">
    <w:p w:rsidR="003241F3" w:rsidRDefault="0032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B8" w:rsidRPr="00D70EB8" w:rsidRDefault="00D70EB8" w:rsidP="00325A3B">
    <w:pPr>
      <w:pStyle w:val="Header"/>
      <w:spacing w:before="120"/>
      <w:ind w:right="-851"/>
      <w:jc w:val="right"/>
      <w:rPr>
        <w:rFonts w:ascii="Arial" w:hAnsi="Arial" w:cs="Arial"/>
        <w:sz w:val="16"/>
        <w:szCs w:val="16"/>
      </w:rPr>
    </w:pPr>
    <w:r w:rsidRPr="00D70EB8">
      <w:rPr>
        <w:rFonts w:ascii="Arial" w:hAnsi="Arial" w:cs="Arial"/>
        <w:sz w:val="16"/>
        <w:szCs w:val="16"/>
      </w:rPr>
      <w:t>Form 46B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F04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6D0B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D54BC"/>
    <w:multiLevelType w:val="hybridMultilevel"/>
    <w:tmpl w:val="D92056AC"/>
    <w:lvl w:ilvl="0" w:tplc="F5C8C39E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E984899"/>
    <w:multiLevelType w:val="hybridMultilevel"/>
    <w:tmpl w:val="D5DAA7AE"/>
    <w:lvl w:ilvl="0" w:tplc="FD44B320">
      <w:start w:val="1"/>
      <w:numFmt w:val="decimal"/>
      <w:lvlRestart w:val="0"/>
      <w:pStyle w:val="G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95"/>
    <w:rsid w:val="00020695"/>
    <w:rsid w:val="000355EE"/>
    <w:rsid w:val="002726F0"/>
    <w:rsid w:val="002F7F3D"/>
    <w:rsid w:val="003241F3"/>
    <w:rsid w:val="00325A3B"/>
    <w:rsid w:val="00364AB1"/>
    <w:rsid w:val="00395678"/>
    <w:rsid w:val="003B2F92"/>
    <w:rsid w:val="003D168E"/>
    <w:rsid w:val="00413AAE"/>
    <w:rsid w:val="00796894"/>
    <w:rsid w:val="009B116F"/>
    <w:rsid w:val="00AE58EB"/>
    <w:rsid w:val="00B93154"/>
    <w:rsid w:val="00BE5108"/>
    <w:rsid w:val="00C16D58"/>
    <w:rsid w:val="00D103FD"/>
    <w:rsid w:val="00D70EB8"/>
    <w:rsid w:val="00E666AA"/>
    <w:rsid w:val="00EF5290"/>
    <w:rsid w:val="00F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5FBEE0-3F42-4765-8E08-F2E051D2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umbers">
    <w:name w:val="GNumbers"/>
    <w:basedOn w:val="Normal"/>
    <w:pPr>
      <w:numPr>
        <w:numId w:val="4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Shade">
    <w:name w:val="Shade"/>
    <w:basedOn w:val="Normal"/>
    <w:pPr>
      <w:shd w:val="pct5" w:color="auto" w:fill="auto"/>
      <w:tabs>
        <w:tab w:val="right" w:pos="2480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etterStyle">
    <w:name w:val="Letter Style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9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03C1B5E733845BE560FA7BE1FF743" ma:contentTypeVersion="0" ma:contentTypeDescription="Create a new document." ma:contentTypeScope="" ma:versionID="faa3c9308925ef8a0febaaedb97fcc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A349935</value>
    </field>
    <field name="Objective-Title">
      <value order="0">Notice of declaration</value>
    </field>
    <field name="Objective-Description">
      <value order="0"/>
    </field>
    <field name="Objective-CreationStamp">
      <value order="0">2017-10-04T05:36:13Z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2017-10-10T05:10:58Z</value>
    </field>
    <field name="Objective-Owner">
      <value order="0">Bronwen Lee</value>
    </field>
    <field name="Objective-Path">
      <value order="0">Objective Global Folder:_ MAGISTRATES COURT:JOINT AGENCY PROJECTS:NDVOS:NDVOS Implementation:NDVOS Forms, Rules, CrimCase Enhancements:Revised Forms LD ver 1.0</value>
    </field>
    <field name="Objective-Parent">
      <value order="0">Revised Forms LD ver 1.0</value>
    </field>
    <field name="Objective-State">
      <value order="0">Being Edited</value>
    </field>
    <field name="Objective-VersionId">
      <value order="0">vA621161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qA31820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44CE987-938E-43C5-87E8-C4015ADB5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ADA0A-B139-4A4E-A3F7-0E546224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DBBEC-189B-4CB4-9CB4-4687FC24B0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 Letterhead</Template>
  <TotalTime>4</TotalTime>
  <Pages>1</Pages>
  <Words>119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 Australian Government</Company>
  <LinksUpToDate>false</LinksUpToDate>
  <CharactersWithSpaces>964</CharactersWithSpaces>
  <SharedDoc>false</SharedDoc>
  <HLinks>
    <vt:vector size="6" baseType="variant">
      <vt:variant>
        <vt:i4>1114181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Settings\kcsggs\Desktop\caa640.jpg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kcsavv</dc:creator>
  <cp:keywords/>
  <dc:description/>
  <cp:lastModifiedBy>Tania Georgeou</cp:lastModifiedBy>
  <cp:revision>7</cp:revision>
  <cp:lastPrinted>2017-11-01T23:43:00Z</cp:lastPrinted>
  <dcterms:created xsi:type="dcterms:W3CDTF">2017-10-31T22:58:00Z</dcterms:created>
  <dcterms:modified xsi:type="dcterms:W3CDTF">2017-11-16T02:12:00Z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0x01010010303C1B5E733845BE560FA7BE1FF743</vt:lpwstr>
  </property>
  <property fmtid="{D5CDD505-2E9C-101B-9397-08002B2CF9AE}" pid="3" name="Objective-Id">
    <vt:lpwstr>A349935</vt:lpwstr>
  </property>
  <property fmtid="{D5CDD505-2E9C-101B-9397-08002B2CF9AE}" pid="4" name="Objective-Title">
    <vt:lpwstr>Notice of declaration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2017-10-04T05:36:32Z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2017-10-10T05:10:58Z</vt:filetime>
  </property>
  <property fmtid="{D5CDD505-2E9C-101B-9397-08002B2CF9AE}" pid="11" name="Objective-Owner">
    <vt:lpwstr>Bronwen Lee</vt:lpwstr>
  </property>
  <property fmtid="{D5CDD505-2E9C-101B-9397-08002B2CF9AE}" pid="12" name="Objective-Path">
    <vt:lpwstr>Objective Global Folder:_ MAGISTRATES COURT:JOINT AGENCY PROJECTS:NDVOS:NDVOS Implementation:NDVOS Forms, Rules, CrimCase Enhancements:Revised Forms LD ver 1.0:</vt:lpwstr>
  </property>
  <property fmtid="{D5CDD505-2E9C-101B-9397-08002B2CF9AE}" pid="13" name="Objective-Parent">
    <vt:lpwstr>Revised Forms LD ver 1.0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vA621161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CRF2017/00218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